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EE52" w14:textId="17EBCE86" w:rsidR="003B6445" w:rsidRDefault="003B6445" w:rsidP="003B6445">
      <w:pPr>
        <w:pStyle w:val="Heading1"/>
        <w:bidi/>
        <w:ind w:left="4526" w:firstLine="1234"/>
        <w:jc w:val="center"/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                </w:t>
      </w:r>
      <w:r>
        <w:rPr>
          <w:rFonts w:ascii="David" w:hAnsi="David"/>
          <w:b/>
          <w:bCs/>
          <w:sz w:val="24"/>
          <w:szCs w:val="24"/>
          <w:rtl/>
          <w:lang w:bidi="he-IL"/>
        </w:rPr>
        <w:t>‏</w:t>
      </w:r>
      <w:r w:rsidR="004E66E7">
        <w:rPr>
          <w:rFonts w:ascii="David" w:hAnsi="David" w:hint="cs"/>
          <w:b/>
          <w:bCs/>
          <w:sz w:val="24"/>
          <w:szCs w:val="24"/>
          <w:rtl/>
          <w:lang w:bidi="he-IL"/>
        </w:rPr>
        <w:t>ו</w:t>
      </w:r>
      <w:r w:rsidR="00A47F43">
        <w:rPr>
          <w:rFonts w:ascii="David" w:hAnsi="David" w:hint="cs"/>
          <w:b/>
          <w:bCs/>
          <w:sz w:val="24"/>
          <w:szCs w:val="24"/>
          <w:rtl/>
          <w:lang w:bidi="he-IL"/>
        </w:rPr>
        <w:t>'</w:t>
      </w:r>
      <w:r>
        <w:rPr>
          <w:rFonts w:ascii="David" w:hAnsi="David" w:hint="cs"/>
          <w:b/>
          <w:bCs/>
          <w:sz w:val="24"/>
          <w:szCs w:val="24"/>
          <w:rtl/>
          <w:lang w:bidi="he-IL"/>
        </w:rPr>
        <w:t xml:space="preserve"> ב</w:t>
      </w:r>
      <w:r w:rsidR="00A47F43">
        <w:rPr>
          <w:rFonts w:ascii="David" w:hAnsi="David" w:hint="cs"/>
          <w:b/>
          <w:bCs/>
          <w:sz w:val="24"/>
          <w:szCs w:val="24"/>
          <w:rtl/>
          <w:lang w:bidi="he-IL"/>
        </w:rPr>
        <w:t xml:space="preserve">אייר </w:t>
      </w:r>
      <w:r>
        <w:rPr>
          <w:rFonts w:ascii="David" w:hAnsi="David"/>
          <w:b/>
          <w:bCs/>
          <w:sz w:val="24"/>
          <w:szCs w:val="24"/>
          <w:rtl/>
          <w:lang w:bidi="he-IL"/>
        </w:rPr>
        <w:t>תשפ"</w:t>
      </w:r>
      <w:r w:rsidR="004E66E7">
        <w:rPr>
          <w:rFonts w:ascii="David" w:hAnsi="David" w:hint="cs"/>
          <w:b/>
          <w:bCs/>
          <w:sz w:val="24"/>
          <w:szCs w:val="24"/>
          <w:rtl/>
          <w:lang w:bidi="he-IL"/>
        </w:rPr>
        <w:t>ה</w:t>
      </w:r>
    </w:p>
    <w:p w14:paraId="59F1A16B" w14:textId="68EE27C6" w:rsidR="003B6445" w:rsidRDefault="003B6445" w:rsidP="003B6445">
      <w:pPr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David" w:hint="cs"/>
          <w:b/>
          <w:bCs/>
          <w:rtl/>
        </w:rPr>
        <w:t xml:space="preserve">    </w:t>
      </w:r>
      <w:r>
        <w:rPr>
          <w:rFonts w:ascii="Arial" w:hAnsi="Arial" w:cs="David"/>
          <w:b/>
          <w:bCs/>
          <w:rtl/>
        </w:rPr>
        <w:t xml:space="preserve">       </w:t>
      </w:r>
      <w:r w:rsidR="004E66E7">
        <w:rPr>
          <w:rFonts w:ascii="Arial" w:hAnsi="Arial" w:cs="David" w:hint="cs"/>
          <w:b/>
          <w:bCs/>
          <w:rtl/>
        </w:rPr>
        <w:t>4</w:t>
      </w:r>
      <w:r>
        <w:rPr>
          <w:rFonts w:ascii="Arial" w:hAnsi="Arial" w:cs="David" w:hint="cs"/>
          <w:b/>
          <w:bCs/>
          <w:rtl/>
        </w:rPr>
        <w:t xml:space="preserve">    </w:t>
      </w:r>
      <w:r w:rsidR="00A47F43">
        <w:rPr>
          <w:rFonts w:ascii="Arial" w:hAnsi="Arial" w:cs="David" w:hint="cs"/>
          <w:b/>
          <w:bCs/>
          <w:rtl/>
        </w:rPr>
        <w:t>מאי</w:t>
      </w:r>
      <w:r>
        <w:rPr>
          <w:rFonts w:ascii="Arial" w:hAnsi="Arial" w:cs="David" w:hint="cs"/>
          <w:b/>
          <w:bCs/>
          <w:rtl/>
        </w:rPr>
        <w:t xml:space="preserve">        202</w:t>
      </w:r>
      <w:r w:rsidR="004E66E7">
        <w:rPr>
          <w:rFonts w:ascii="Arial" w:hAnsi="Arial" w:cs="David" w:hint="cs"/>
          <w:b/>
          <w:bCs/>
          <w:rtl/>
        </w:rPr>
        <w:t>5</w:t>
      </w:r>
    </w:p>
    <w:p w14:paraId="6A19C836" w14:textId="77777777" w:rsidR="00BB7F43" w:rsidRPr="00113B98" w:rsidRDefault="00BB7F43" w:rsidP="00BB7F43">
      <w:pPr>
        <w:spacing w:line="240" w:lineRule="auto"/>
        <w:rPr>
          <w:rFonts w:cs="David"/>
          <w:b/>
          <w:bCs/>
          <w:rtl/>
        </w:rPr>
      </w:pPr>
      <w:r w:rsidRPr="00113B98">
        <w:rPr>
          <w:rFonts w:cs="David" w:hint="cs"/>
          <w:b/>
          <w:bCs/>
          <w:rtl/>
        </w:rPr>
        <w:t>תלמידים יקרים!</w:t>
      </w:r>
    </w:p>
    <w:p w14:paraId="7A229FBF" w14:textId="1A920B2D" w:rsidR="00BB7F43" w:rsidRDefault="00BB7F43" w:rsidP="00BB7F43">
      <w:pPr>
        <w:spacing w:line="240" w:lineRule="auto"/>
        <w:rPr>
          <w:rFonts w:cs="David"/>
          <w:b/>
          <w:bCs/>
          <w:rtl/>
        </w:rPr>
      </w:pPr>
      <w:r w:rsidRPr="00113B98">
        <w:rPr>
          <w:rFonts w:cs="David" w:hint="cs"/>
          <w:b/>
          <w:bCs/>
          <w:rtl/>
        </w:rPr>
        <w:t xml:space="preserve">לפניכם רשימת ספרי הלימוד לשנה"ל </w:t>
      </w:r>
      <w:r>
        <w:rPr>
          <w:rFonts w:cs="David" w:hint="cs"/>
          <w:b/>
          <w:bCs/>
          <w:rtl/>
        </w:rPr>
        <w:t>תשפ"</w:t>
      </w:r>
      <w:r w:rsidR="004E66E7">
        <w:rPr>
          <w:rFonts w:cs="David" w:hint="cs"/>
          <w:b/>
          <w:bCs/>
          <w:rtl/>
        </w:rPr>
        <w:t>ו</w:t>
      </w:r>
      <w:r>
        <w:rPr>
          <w:rFonts w:cs="David" w:hint="cs"/>
          <w:b/>
          <w:bCs/>
          <w:rtl/>
        </w:rPr>
        <w:t>.</w:t>
      </w:r>
    </w:p>
    <w:p w14:paraId="1D576451" w14:textId="77777777" w:rsidR="00BB7F43" w:rsidRPr="00113B98" w:rsidRDefault="00BB7F43" w:rsidP="00BB7F43">
      <w:pPr>
        <w:rPr>
          <w:rFonts w:cs="David"/>
          <w:b/>
          <w:bCs/>
          <w:rtl/>
        </w:rPr>
      </w:pPr>
    </w:p>
    <w:p w14:paraId="3CB029B4" w14:textId="267271AE" w:rsidR="00BB7F43" w:rsidRPr="00113B98" w:rsidRDefault="00BB7F43" w:rsidP="00BB7F43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13B98">
        <w:rPr>
          <w:rFonts w:cs="David" w:hint="cs"/>
          <w:b/>
          <w:bCs/>
          <w:sz w:val="28"/>
          <w:szCs w:val="28"/>
          <w:u w:val="single"/>
          <w:rtl/>
        </w:rPr>
        <w:t xml:space="preserve">רשימת ספרים לשנה"ל </w:t>
      </w:r>
      <w:r>
        <w:rPr>
          <w:rFonts w:cs="David" w:hint="cs"/>
          <w:b/>
          <w:bCs/>
          <w:sz w:val="28"/>
          <w:szCs w:val="28"/>
          <w:u w:val="single"/>
          <w:rtl/>
        </w:rPr>
        <w:t>תשפ"</w:t>
      </w:r>
      <w:r w:rsidR="004E66E7">
        <w:rPr>
          <w:rFonts w:cs="David" w:hint="cs"/>
          <w:b/>
          <w:bCs/>
          <w:sz w:val="28"/>
          <w:szCs w:val="28"/>
          <w:u w:val="single"/>
          <w:rtl/>
        </w:rPr>
        <w:t xml:space="preserve">ו </w:t>
      </w:r>
      <w:r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Pr="00113B98">
        <w:rPr>
          <w:rFonts w:cs="David" w:hint="cs"/>
          <w:b/>
          <w:bCs/>
          <w:sz w:val="28"/>
          <w:szCs w:val="28"/>
          <w:u w:val="single"/>
          <w:rtl/>
        </w:rPr>
        <w:t xml:space="preserve"> כ</w:t>
      </w:r>
      <w:r w:rsidR="000F2619">
        <w:rPr>
          <w:rFonts w:cs="David" w:hint="cs"/>
          <w:b/>
          <w:bCs/>
          <w:sz w:val="28"/>
          <w:szCs w:val="28"/>
          <w:u w:val="single"/>
          <w:rtl/>
        </w:rPr>
        <w:t>י</w:t>
      </w:r>
      <w:r w:rsidRPr="00113B98">
        <w:rPr>
          <w:rFonts w:cs="David" w:hint="cs"/>
          <w:b/>
          <w:bCs/>
          <w:sz w:val="28"/>
          <w:szCs w:val="28"/>
          <w:u w:val="single"/>
          <w:rtl/>
        </w:rPr>
        <w:t>תה ט'</w:t>
      </w:r>
    </w:p>
    <w:tbl>
      <w:tblPr>
        <w:bidiVisual/>
        <w:tblW w:w="9848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399"/>
        <w:gridCol w:w="2834"/>
      </w:tblGrid>
      <w:tr w:rsidR="00BB7F43" w:rsidRPr="00113B98" w14:paraId="73262C95" w14:textId="77777777" w:rsidTr="008567F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3A9" w14:textId="77777777" w:rsidR="00BB7F43" w:rsidRPr="00113B98" w:rsidRDefault="00BB7F43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  <w:rtl/>
              </w:rPr>
            </w:pPr>
          </w:p>
          <w:p w14:paraId="2CC528FF" w14:textId="77777777" w:rsidR="00BB7F43" w:rsidRPr="00113B98" w:rsidRDefault="00BB7F43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  <w:lang w:bidi="he-IL"/>
              </w:rPr>
              <w:t>הנושא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6DF" w14:textId="77777777" w:rsidR="00BB7F43" w:rsidRPr="00113B98" w:rsidRDefault="00BB7F43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  <w:rtl/>
              </w:rPr>
            </w:pPr>
          </w:p>
          <w:p w14:paraId="1BBCD063" w14:textId="77777777" w:rsidR="00BB7F43" w:rsidRPr="00113B98" w:rsidRDefault="00BB7F43" w:rsidP="002A27E5">
            <w:pPr>
              <w:pStyle w:val="Heading8"/>
              <w:bidi/>
              <w:rPr>
                <w:rFonts w:ascii="David" w:hAnsi="David" w:cs="David"/>
                <w:b/>
                <w:bCs/>
                <w:i w:val="0"/>
                <w:iCs w:val="0"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  <w:lang w:bidi="he-IL"/>
              </w:rPr>
              <w:t>שם ספר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</w:rPr>
              <w:t xml:space="preserve">/ 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  <w:lang w:bidi="he-IL"/>
              </w:rPr>
              <w:t>חוברת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E655" w14:textId="4A58FB52" w:rsidR="00BB7F43" w:rsidRPr="00113B98" w:rsidRDefault="00BB7F43" w:rsidP="008A79AA">
            <w:pPr>
              <w:pStyle w:val="Heading4"/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113B98">
              <w:rPr>
                <w:rFonts w:ascii="David" w:hAnsi="David" w:cs="David"/>
                <w:sz w:val="24"/>
                <w:szCs w:val="24"/>
                <w:rtl/>
                <w:lang w:bidi="he-IL"/>
              </w:rPr>
              <w:t>קוד</w:t>
            </w:r>
            <w:r w:rsidRPr="00113B9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113B98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משרד</w:t>
            </w:r>
            <w:r w:rsidRPr="00113B9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113B98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החינוך</w:t>
            </w:r>
          </w:p>
        </w:tc>
      </w:tr>
      <w:tr w:rsidR="00BB7F43" w:rsidRPr="00113B98" w14:paraId="773A2854" w14:textId="77777777" w:rsidTr="008567F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AF0" w14:textId="77777777" w:rsidR="00BB7F43" w:rsidRPr="00113B98" w:rsidRDefault="00BB7F43" w:rsidP="002A27E5">
            <w:pPr>
              <w:pStyle w:val="Heading8"/>
              <w:bidi/>
              <w:spacing w:before="0"/>
              <w:rPr>
                <w:rFonts w:ascii="David" w:hAnsi="David" w:cs="David"/>
                <w:b/>
                <w:bCs/>
                <w:i w:val="0"/>
                <w:iCs w:val="0"/>
                <w:rtl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היסטוריה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85B" w14:textId="7D330156" w:rsidR="00BB7F43" w:rsidRPr="00113B98" w:rsidRDefault="00BB7F43" w:rsidP="008567F1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"</w:t>
            </w:r>
            <w:r>
              <w:rPr>
                <w:rFonts w:ascii="David" w:hAnsi="David" w:cs="David"/>
                <w:b/>
                <w:bCs/>
                <w:rtl/>
              </w:rPr>
              <w:t>מסע אל העבר</w:t>
            </w:r>
            <w:r w:rsidR="001C3EB6">
              <w:rPr>
                <w:rFonts w:ascii="David" w:hAnsi="David" w:cs="David" w:hint="cs"/>
                <w:b/>
                <w:bCs/>
                <w:rtl/>
              </w:rPr>
              <w:t>"</w:t>
            </w:r>
            <w:r>
              <w:rPr>
                <w:rFonts w:ascii="David" w:hAnsi="David" w:cs="David"/>
                <w:b/>
                <w:bCs/>
                <w:rtl/>
              </w:rPr>
              <w:t xml:space="preserve"> העולם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המודרני  במשבר  1870-1939, כותר , מט</w:t>
            </w:r>
            <w:r w:rsidR="008567F1">
              <w:rPr>
                <w:rFonts w:ascii="David" w:hAnsi="David" w:cs="David" w:hint="cs"/>
                <w:b/>
                <w:bCs/>
                <w:rtl/>
              </w:rPr>
              <w:t>ח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4BA" w14:textId="77777777" w:rsidR="00BB7F43" w:rsidRPr="003B6445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3B6445">
              <w:rPr>
                <w:rFonts w:ascii="David" w:hAnsi="David" w:cs="David"/>
                <w:b/>
                <w:bCs/>
                <w:rtl/>
              </w:rPr>
              <w:t>78-2037515</w:t>
            </w:r>
          </w:p>
          <w:p w14:paraId="1E1DC5CE" w14:textId="77777777" w:rsidR="00BB7F43" w:rsidRPr="00113B98" w:rsidRDefault="00BB7F43" w:rsidP="002A27E5">
            <w:pPr>
              <w:rPr>
                <w:rFonts w:cs="David"/>
                <w:b/>
                <w:bCs/>
                <w:rtl/>
              </w:rPr>
            </w:pPr>
          </w:p>
        </w:tc>
      </w:tr>
      <w:tr w:rsidR="00BB7F43" w:rsidRPr="00113B98" w14:paraId="62D09CC6" w14:textId="77777777" w:rsidTr="008567F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D13" w14:textId="77777777" w:rsidR="00BB7F43" w:rsidRPr="00113B98" w:rsidRDefault="00BB7F43" w:rsidP="002A27E5">
            <w:pPr>
              <w:pStyle w:val="Heading8"/>
              <w:bidi/>
              <w:spacing w:before="0"/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ספרות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</w:rPr>
              <w:t>: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</w:rPr>
              <w:t xml:space="preserve">       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D70" w14:textId="77777777" w:rsidR="00BB7F43" w:rsidRPr="00113B98" w:rsidRDefault="00BB7F43" w:rsidP="00BB7F43">
            <w:pPr>
              <w:numPr>
                <w:ilvl w:val="0"/>
                <w:numId w:val="8"/>
              </w:numPr>
              <w:spacing w:after="0" w:line="240" w:lineRule="auto"/>
              <w:rPr>
                <w:rFonts w:ascii="David" w:hAnsi="David" w:cs="David"/>
                <w:b/>
                <w:bCs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יש לשמור  על הספר  משנה  שעברה</w:t>
            </w:r>
            <w:r w:rsidRPr="00113B98">
              <w:rPr>
                <w:rFonts w:ascii="David" w:hAnsi="David" w:cs="David" w:hint="cs"/>
                <w:b/>
                <w:bCs/>
                <w:rtl/>
              </w:rPr>
              <w:t>.</w:t>
            </w:r>
          </w:p>
          <w:p w14:paraId="4DD2499E" w14:textId="77777777" w:rsidR="00BB7F43" w:rsidRPr="00113B98" w:rsidRDefault="00BB7F43" w:rsidP="00BB7F43">
            <w:pPr>
              <w:numPr>
                <w:ilvl w:val="0"/>
                <w:numId w:val="8"/>
              </w:numPr>
              <w:spacing w:after="0" w:line="240" w:lineRule="auto"/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מחזה: בעלת הארמון , לאה גולדברג, הוצאת פועלים.</w:t>
            </w:r>
          </w:p>
          <w:p w14:paraId="175F1AA0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901" w14:textId="77777777" w:rsidR="00BB7F43" w:rsidRPr="00113B98" w:rsidRDefault="00BB7F43" w:rsidP="002A27E5">
            <w:pPr>
              <w:pStyle w:val="Heading4"/>
              <w:bidi/>
              <w:spacing w:before="0" w:after="0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BB7F43" w:rsidRPr="00113B98" w14:paraId="7550C7BA" w14:textId="77777777" w:rsidTr="008567F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7B8" w14:textId="77777777" w:rsidR="00BB7F43" w:rsidRPr="00113B98" w:rsidRDefault="00BB7F43" w:rsidP="002A27E5">
            <w:pPr>
              <w:pStyle w:val="Heading8"/>
              <w:bidi/>
              <w:spacing w:before="0"/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תנ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</w:rPr>
              <w:t>"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ך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</w:rPr>
              <w:t>: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</w:rPr>
              <w:t xml:space="preserve">         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E58" w14:textId="77777777" w:rsidR="00BB7F43" w:rsidRPr="00113B98" w:rsidRDefault="00BB7F43" w:rsidP="009E1B62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 xml:space="preserve">   ספר תנ"ך (מלא), ללא פירושים</w:t>
            </w:r>
            <w:r w:rsidR="009E1B62">
              <w:rPr>
                <w:rFonts w:ascii="David" w:hAnsi="David" w:cs="David" w:hint="cs"/>
                <w:b/>
                <w:bCs/>
                <w:rtl/>
              </w:rPr>
              <w:t>,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9E1B62" w:rsidRPr="009E1B62">
              <w:rPr>
                <w:rFonts w:ascii="David" w:hAnsi="David" w:cs="David" w:hint="cs"/>
                <w:b/>
                <w:bCs/>
                <w:u w:val="single"/>
                <w:rtl/>
              </w:rPr>
              <w:t>חובה!</w:t>
            </w:r>
            <w:r w:rsidRPr="00113B98">
              <w:rPr>
                <w:rFonts w:ascii="David" w:hAnsi="David" w:cs="David"/>
                <w:b/>
                <w:bCs/>
                <w:rtl/>
              </w:rPr>
              <w:br/>
              <w:t xml:space="preserve">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396" w14:textId="77777777" w:rsidR="00BB7F43" w:rsidRPr="00113B98" w:rsidRDefault="00BB7F43" w:rsidP="002A27E5">
            <w:pPr>
              <w:pStyle w:val="Heading4"/>
              <w:bidi/>
              <w:spacing w:before="0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BB7F43" w:rsidRPr="00113B98" w14:paraId="72545C70" w14:textId="77777777" w:rsidTr="008567F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C8A" w14:textId="77777777" w:rsidR="00BB7F43" w:rsidRPr="00113B98" w:rsidRDefault="00BB7F43" w:rsidP="002A27E5">
            <w:pPr>
              <w:pStyle w:val="Heading8"/>
              <w:bidi/>
              <w:spacing w:before="0"/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עברית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</w:rPr>
              <w:t xml:space="preserve"> :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840" w14:textId="375A22F8" w:rsidR="00BB7F43" w:rsidRPr="00113B98" w:rsidRDefault="003B6445" w:rsidP="002A27E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"עכשיו עברית</w:t>
            </w:r>
            <w:r w:rsidR="00435D05">
              <w:rPr>
                <w:rFonts w:ascii="David" w:hAnsi="David" w:cs="David" w:hint="cs"/>
                <w:b/>
                <w:bCs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לכיתה ט', מט"ח</w:t>
            </w:r>
            <w:r w:rsidR="00BB7F43" w:rsidRPr="00113B9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4D6" w14:textId="5C9E7F89" w:rsidR="00BB7F43" w:rsidRPr="003B6445" w:rsidRDefault="003B6445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3B6445">
              <w:rPr>
                <w:rFonts w:ascii="David" w:hAnsi="David" w:cs="David"/>
                <w:b/>
                <w:bCs/>
                <w:rtl/>
              </w:rPr>
              <w:t>78-6020800</w:t>
            </w:r>
          </w:p>
        </w:tc>
      </w:tr>
      <w:tr w:rsidR="00BB7F43" w:rsidRPr="00113B98" w14:paraId="07E59D5A" w14:textId="77777777" w:rsidTr="008567F1">
        <w:trPr>
          <w:trHeight w:val="27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575" w14:textId="77777777" w:rsidR="00BB7F43" w:rsidRPr="00113B98" w:rsidRDefault="00BB7F43" w:rsidP="002A27E5">
            <w:pPr>
              <w:pStyle w:val="Heading8"/>
              <w:bidi/>
              <w:spacing w:before="0"/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ascii="David" w:hAnsi="David" w:cs="David"/>
                <w:b/>
                <w:bCs/>
                <w:i w:val="0"/>
                <w:iCs w:val="0"/>
                <w:u w:val="single"/>
                <w:rtl/>
                <w:lang w:bidi="he-IL"/>
              </w:rPr>
              <w:t>מתמטיקה</w:t>
            </w:r>
            <w:r w:rsidRPr="00113B98">
              <w:rPr>
                <w:rFonts w:ascii="David" w:hAnsi="David" w:cs="David"/>
                <w:b/>
                <w:bCs/>
                <w:i w:val="0"/>
                <w:iCs w:val="0"/>
                <w:rtl/>
              </w:rPr>
              <w:t xml:space="preserve">: 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B38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13B98">
              <w:rPr>
                <w:rFonts w:ascii="David" w:hAnsi="David" w:cs="David"/>
                <w:b/>
                <w:bCs/>
                <w:u w:val="single"/>
                <w:rtl/>
              </w:rPr>
              <w:t>הקבצה א':</w:t>
            </w:r>
          </w:p>
          <w:p w14:paraId="2E831249" w14:textId="52DD4C9C" w:rsidR="00BB7F43" w:rsidRPr="00113B98" w:rsidRDefault="00BB7F43" w:rsidP="00BB7F43">
            <w:pPr>
              <w:numPr>
                <w:ilvl w:val="0"/>
                <w:numId w:val="9"/>
              </w:numPr>
              <w:spacing w:after="0" w:line="240" w:lineRule="auto"/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מתמטיקה משולבת ,כיתה ט' (חלק</w:t>
            </w:r>
            <w:r w:rsidR="00D40D2D">
              <w:rPr>
                <w:rFonts w:ascii="David" w:hAnsi="David" w:cs="David" w:hint="cs"/>
                <w:b/>
                <w:bCs/>
                <w:rtl/>
              </w:rPr>
              <w:t>ים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א'- ב' ), מכון ויצמן.  </w:t>
            </w:r>
          </w:p>
          <w:p w14:paraId="7561442C" w14:textId="2B018F4A" w:rsidR="00BB7F43" w:rsidRPr="00113B98" w:rsidRDefault="00BB7F43" w:rsidP="002A27E5">
            <w:pPr>
              <w:ind w:left="720"/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 xml:space="preserve">( צבע כחול). </w:t>
            </w:r>
            <w:r w:rsidRPr="00D01392">
              <w:rPr>
                <w:rFonts w:ascii="David" w:hAnsi="David" w:cs="David"/>
                <w:b/>
                <w:bCs/>
                <w:color w:val="FF0000"/>
                <w:rtl/>
              </w:rPr>
              <w:t>מהדורה חדשה</w:t>
            </w:r>
            <w:r w:rsidR="00275452">
              <w:rPr>
                <w:rFonts w:ascii="David" w:hAnsi="David" w:cs="David"/>
                <w:b/>
                <w:bCs/>
                <w:color w:val="FF0000"/>
              </w:rPr>
              <w:t xml:space="preserve"> </w:t>
            </w:r>
            <w:r w:rsidR="00275452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 (לא מהדורת ניסוי)</w:t>
            </w:r>
          </w:p>
          <w:p w14:paraId="2F813B08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                       </w:t>
            </w:r>
          </w:p>
          <w:p w14:paraId="3772A6E4" w14:textId="77777777" w:rsidR="004E66E7" w:rsidRDefault="004E66E7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7EF4C9D0" w14:textId="77777777" w:rsidR="004E66E7" w:rsidRDefault="004E66E7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0BC25CE1" w14:textId="44795D15" w:rsidR="00BB7F43" w:rsidRPr="00113B98" w:rsidRDefault="00BB7F43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הקבצה </w:t>
            </w:r>
            <w:r w:rsidRPr="00113B98">
              <w:rPr>
                <w:rFonts w:ascii="David" w:hAnsi="David" w:cs="David"/>
                <w:b/>
                <w:bCs/>
                <w:u w:val="single"/>
                <w:rtl/>
              </w:rPr>
              <w:t xml:space="preserve">ב': </w:t>
            </w:r>
          </w:p>
          <w:p w14:paraId="3A71D557" w14:textId="29CDAC3D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מתמטיקה משולבת ,כיתה ט' (חלק</w:t>
            </w:r>
            <w:r w:rsidR="00D40D2D">
              <w:rPr>
                <w:rFonts w:ascii="David" w:hAnsi="David" w:cs="David" w:hint="cs"/>
                <w:b/>
                <w:bCs/>
                <w:rtl/>
              </w:rPr>
              <w:t>ים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א'- ב' ), מכון ויצמן.  (צבע ירוק).    </w:t>
            </w:r>
            <w:r w:rsidRPr="00D01392">
              <w:rPr>
                <w:rFonts w:ascii="David" w:hAnsi="David" w:cs="David"/>
                <w:b/>
                <w:bCs/>
                <w:color w:val="FF0000"/>
                <w:rtl/>
              </w:rPr>
              <w:t>מהדורה חדשה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275452">
              <w:rPr>
                <w:rFonts w:ascii="David" w:hAnsi="David" w:cs="David" w:hint="cs"/>
                <w:b/>
                <w:bCs/>
                <w:color w:val="FF0000"/>
                <w:rtl/>
              </w:rPr>
              <w:t>(לא מהדורת ניסוי)</w:t>
            </w:r>
            <w:r w:rsidRPr="00113B98">
              <w:rPr>
                <w:rFonts w:ascii="David" w:hAnsi="David" w:cs="David"/>
                <w:b/>
                <w:bCs/>
                <w:rtl/>
              </w:rPr>
              <w:t xml:space="preserve">                    </w:t>
            </w:r>
          </w:p>
          <w:p w14:paraId="3C124DE3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 xml:space="preserve">           </w:t>
            </w:r>
          </w:p>
          <w:p w14:paraId="58672283" w14:textId="77777777" w:rsidR="00A11E9A" w:rsidRDefault="00A11E9A" w:rsidP="002A27E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  <w:p w14:paraId="2542CACB" w14:textId="07A3D6B5" w:rsidR="00A11E9A" w:rsidRPr="00113B98" w:rsidRDefault="00A11E9A" w:rsidP="002A27E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29C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מסלול כחול ( הקבצה א) </w:t>
            </w:r>
          </w:p>
          <w:p w14:paraId="29871B61" w14:textId="52AE528D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rtl/>
              </w:rPr>
              <w:t xml:space="preserve">ספר א: </w:t>
            </w:r>
          </w:p>
          <w:p w14:paraId="3F320E43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279-1237</w:t>
            </w:r>
          </w:p>
          <w:p w14:paraId="7E59F8C0" w14:textId="04A1DC4B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rtl/>
              </w:rPr>
              <w:t xml:space="preserve">ספר ב: </w:t>
            </w:r>
          </w:p>
          <w:p w14:paraId="5CA8EAD7" w14:textId="2D78A23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279-123</w:t>
            </w:r>
            <w:r w:rsidR="00385D9D">
              <w:rPr>
                <w:rFonts w:ascii="David" w:hAnsi="David" w:cs="David" w:hint="cs"/>
                <w:b/>
                <w:bCs/>
                <w:rtl/>
              </w:rPr>
              <w:t>9</w:t>
            </w:r>
          </w:p>
          <w:p w14:paraId="6681FD1F" w14:textId="77777777" w:rsidR="004E66E7" w:rsidRDefault="004E66E7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</w:p>
          <w:p w14:paraId="57461524" w14:textId="0FEF32F1" w:rsidR="00BB7F43" w:rsidRPr="00113B98" w:rsidRDefault="00BB7F43" w:rsidP="002A27E5">
            <w:pPr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מסלול ירוק ( הקבצה ב) </w:t>
            </w:r>
          </w:p>
          <w:p w14:paraId="36A5FA85" w14:textId="508CE065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rtl/>
              </w:rPr>
              <w:t xml:space="preserve">ספר א: </w:t>
            </w:r>
          </w:p>
          <w:p w14:paraId="18887E23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279-1238</w:t>
            </w:r>
          </w:p>
          <w:p w14:paraId="475BB292" w14:textId="4789508B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 w:hint="cs"/>
                <w:b/>
                <w:bCs/>
                <w:rtl/>
              </w:rPr>
              <w:t xml:space="preserve">ספר ב: </w:t>
            </w:r>
          </w:p>
          <w:p w14:paraId="6401F821" w14:textId="28C74A90" w:rsidR="003B6445" w:rsidRPr="00113B98" w:rsidRDefault="00BB7F43" w:rsidP="008567F1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279-1240</w:t>
            </w:r>
          </w:p>
          <w:p w14:paraId="26C2528C" w14:textId="77777777" w:rsidR="00BB7F43" w:rsidRPr="00113B98" w:rsidRDefault="00BB7F43" w:rsidP="002A27E5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0ED24D08" w14:textId="77777777" w:rsidR="00BB7F43" w:rsidRPr="002559F4" w:rsidRDefault="00BB7F43" w:rsidP="00BB7F43">
      <w:pPr>
        <w:rPr>
          <w:vanish/>
        </w:rPr>
      </w:pPr>
    </w:p>
    <w:tbl>
      <w:tblPr>
        <w:tblpPr w:leftFromText="180" w:rightFromText="180" w:vertAnchor="text" w:horzAnchor="margin" w:tblpY="1221"/>
        <w:bidiVisual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4856"/>
        <w:gridCol w:w="3401"/>
      </w:tblGrid>
      <w:tr w:rsidR="00BB7F43" w:rsidRPr="00113B98" w14:paraId="460D72CA" w14:textId="77777777" w:rsidTr="008567F1">
        <w:trPr>
          <w:trHeight w:val="84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C63" w14:textId="77777777" w:rsidR="00BB7F43" w:rsidRPr="00113B98" w:rsidRDefault="00BB7F43" w:rsidP="00C6467E">
            <w:pPr>
              <w:pStyle w:val="Heading8"/>
              <w:bidi/>
              <w:rPr>
                <w:rFonts w:ascii="Arial" w:hAnsi="Arial" w:cs="David"/>
                <w:b/>
                <w:bCs/>
                <w:i w:val="0"/>
                <w:iCs w:val="0"/>
                <w:rtl/>
                <w:lang w:bidi="he-IL"/>
              </w:rPr>
            </w:pPr>
          </w:p>
          <w:p w14:paraId="57D08972" w14:textId="77777777" w:rsidR="00BB7F43" w:rsidRPr="00113B98" w:rsidRDefault="00BB7F43" w:rsidP="00C6467E">
            <w:pPr>
              <w:pStyle w:val="Heading8"/>
              <w:bidi/>
              <w:rPr>
                <w:rFonts w:cs="David"/>
                <w:b/>
                <w:bCs/>
                <w:i w:val="0"/>
                <w:iCs w:val="0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הנושא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F31" w14:textId="77777777" w:rsidR="00BB7F43" w:rsidRPr="00113B98" w:rsidRDefault="00BB7F43" w:rsidP="00C6467E">
            <w:pPr>
              <w:pStyle w:val="Heading8"/>
              <w:bidi/>
              <w:rPr>
                <w:rFonts w:ascii="Arial" w:hAnsi="Arial" w:cs="David"/>
                <w:b/>
                <w:bCs/>
                <w:i w:val="0"/>
                <w:iCs w:val="0"/>
                <w:rtl/>
              </w:rPr>
            </w:pPr>
          </w:p>
          <w:p w14:paraId="06F4A068" w14:textId="77777777" w:rsidR="00BB7F43" w:rsidRPr="00113B98" w:rsidRDefault="00BB7F43" w:rsidP="00C6467E">
            <w:pPr>
              <w:pStyle w:val="Heading8"/>
              <w:bidi/>
              <w:rPr>
                <w:rFonts w:cs="David"/>
                <w:b/>
                <w:bCs/>
                <w:i w:val="0"/>
                <w:iCs w:val="0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שם ספר</w:t>
            </w:r>
            <w:r w:rsidRPr="00113B98">
              <w:rPr>
                <w:rFonts w:cs="David" w:hint="cs"/>
                <w:b/>
                <w:bCs/>
                <w:i w:val="0"/>
                <w:iCs w:val="0"/>
                <w:rtl/>
              </w:rPr>
              <w:t xml:space="preserve">/ </w:t>
            </w:r>
            <w:r w:rsidRPr="00113B98">
              <w:rPr>
                <w:rFonts w:cs="David" w:hint="cs"/>
                <w:b/>
                <w:bCs/>
                <w:i w:val="0"/>
                <w:iCs w:val="0"/>
                <w:rtl/>
                <w:lang w:bidi="he-IL"/>
              </w:rPr>
              <w:t>חוברת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67A" w14:textId="79E3B3C4" w:rsidR="00BB7F43" w:rsidRPr="00113B98" w:rsidRDefault="00BB7F43" w:rsidP="00C6467E">
            <w:pPr>
              <w:pStyle w:val="Heading4"/>
              <w:bidi/>
              <w:rPr>
                <w:rFonts w:ascii="Arial" w:hAnsi="Arial" w:cs="David"/>
                <w:sz w:val="24"/>
                <w:szCs w:val="24"/>
              </w:rPr>
            </w:pPr>
            <w:r w:rsidRPr="00113B98">
              <w:rPr>
                <w:rFonts w:ascii="Arial" w:hAnsi="Arial" w:cs="David"/>
                <w:sz w:val="24"/>
                <w:szCs w:val="24"/>
                <w:rtl/>
                <w:lang w:bidi="he-IL"/>
              </w:rPr>
              <w:t>קוד</w:t>
            </w:r>
            <w:r w:rsidRPr="00113B9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113B98">
              <w:rPr>
                <w:rFonts w:ascii="Arial" w:hAnsi="Arial" w:cs="David"/>
                <w:sz w:val="24"/>
                <w:szCs w:val="24"/>
                <w:rtl/>
                <w:lang w:bidi="he-IL"/>
              </w:rPr>
              <w:t>משרד</w:t>
            </w:r>
            <w:r w:rsidRPr="00113B9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113B98">
              <w:rPr>
                <w:rFonts w:ascii="Arial" w:hAnsi="Arial" w:cs="David"/>
                <w:sz w:val="24"/>
                <w:szCs w:val="24"/>
                <w:rtl/>
                <w:lang w:bidi="he-IL"/>
              </w:rPr>
              <w:t>החינוך</w:t>
            </w:r>
            <w:r w:rsidRPr="00113B9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</w:tr>
      <w:tr w:rsidR="00BB7F43" w:rsidRPr="00113B98" w14:paraId="05E41034" w14:textId="77777777" w:rsidTr="008567F1">
        <w:trPr>
          <w:trHeight w:val="364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944" w14:textId="77777777" w:rsidR="00BB7F43" w:rsidRPr="00113B98" w:rsidRDefault="00BB7F43" w:rsidP="00C6467E">
            <w:pPr>
              <w:pStyle w:val="Heading8"/>
              <w:bidi/>
              <w:spacing w:before="0"/>
              <w:rPr>
                <w:rFonts w:ascii="Arial" w:hAnsi="Arial" w:cs="David"/>
                <w:b/>
                <w:bCs/>
                <w:i w:val="0"/>
                <w:iCs w:val="0"/>
                <w:rtl/>
                <w:lang w:bidi="he-IL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אנגלית</w:t>
            </w: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CED" w14:textId="77777777" w:rsidR="00BB7F43" w:rsidRPr="00113B98" w:rsidRDefault="00BB7F43" w:rsidP="00C6467E">
            <w:pPr>
              <w:rPr>
                <w:rFonts w:ascii="Times New Roman" w:hAnsi="Times New Roman" w:cs="David"/>
                <w:b/>
                <w:bCs/>
                <w:u w:val="single"/>
                <w:rtl/>
              </w:rPr>
            </w:pPr>
            <w:r w:rsidRPr="00113B98">
              <w:rPr>
                <w:rFonts w:ascii="Times New Roman" w:hAnsi="Times New Roman" w:cs="David"/>
                <w:b/>
                <w:bCs/>
                <w:u w:val="single"/>
                <w:rtl/>
              </w:rPr>
              <w:t xml:space="preserve">הקבצה א':  </w:t>
            </w:r>
          </w:p>
          <w:p w14:paraId="361EF3B1" w14:textId="77777777" w:rsidR="00410791" w:rsidRDefault="00E73672" w:rsidP="00C6467E">
            <w:pPr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  <w:rtl/>
              </w:rPr>
            </w:pPr>
            <w:r>
              <w:rPr>
                <w:rFonts w:ascii="Times New Roman" w:hAnsi="Times New Roman" w:cs="David"/>
                <w:b/>
                <w:bCs/>
              </w:rPr>
              <w:t>Mindset plus</w:t>
            </w:r>
            <w:r w:rsidR="00BB7F43" w:rsidRPr="00113B98">
              <w:rPr>
                <w:rFonts w:ascii="Times New Roman" w:hAnsi="Times New Roman" w:cs="David"/>
                <w:b/>
                <w:bCs/>
                <w:rtl/>
              </w:rPr>
              <w:t xml:space="preserve">  </w:t>
            </w:r>
          </w:p>
          <w:p w14:paraId="7E0144EA" w14:textId="641FE19B" w:rsidR="00BB7F43" w:rsidRDefault="00BB7F43" w:rsidP="00C6467E">
            <w:pPr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</w:rPr>
            </w:pPr>
            <w:r w:rsidRPr="00113B98">
              <w:rPr>
                <w:rFonts w:ascii="Times New Roman" w:hAnsi="Times New Roman" w:cs="David"/>
                <w:b/>
                <w:bCs/>
                <w:rtl/>
              </w:rPr>
              <w:t>ספר וחוברת עבודה בהוצאת אריק כהן.</w:t>
            </w:r>
          </w:p>
          <w:p w14:paraId="11BDB687" w14:textId="788D0044" w:rsidR="00BB7F43" w:rsidRPr="00113B98" w:rsidRDefault="00BB7F43" w:rsidP="00C6467E">
            <w:pP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113B98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 </w:t>
            </w:r>
          </w:p>
          <w:p w14:paraId="21D10F93" w14:textId="77777777" w:rsidR="00BB7F43" w:rsidRPr="009E7D05" w:rsidRDefault="00BB7F43" w:rsidP="00410791">
            <w:pPr>
              <w:jc w:val="both"/>
              <w:rPr>
                <w:rFonts w:ascii="Times New Roman" w:hAnsi="Times New Roman" w:cs="David"/>
                <w:b/>
                <w:bCs/>
              </w:rPr>
            </w:pPr>
            <w:r w:rsidRPr="009E7D05">
              <w:rPr>
                <w:rFonts w:ascii="Times New Roman" w:hAnsi="Times New Roman" w:cs="David"/>
                <w:b/>
                <w:bCs/>
                <w:rtl/>
              </w:rPr>
              <w:t xml:space="preserve">                                 </w:t>
            </w:r>
          </w:p>
          <w:p w14:paraId="6C4F47CD" w14:textId="75E33DFB" w:rsidR="00BB7F43" w:rsidRDefault="00BB7F43" w:rsidP="00C6467E">
            <w:pPr>
              <w:rPr>
                <w:rFonts w:ascii="Times New Roman" w:hAnsi="Times New Roman" w:cs="David"/>
                <w:b/>
                <w:bCs/>
                <w:rtl/>
              </w:rPr>
            </w:pPr>
            <w:r w:rsidRPr="00113B98">
              <w:rPr>
                <w:rFonts w:ascii="Times New Roman" w:hAnsi="Times New Roman" w:cs="David"/>
                <w:b/>
                <w:bCs/>
                <w:rtl/>
              </w:rPr>
              <w:t xml:space="preserve"> </w:t>
            </w:r>
            <w:r w:rsidRPr="00113B98">
              <w:rPr>
                <w:rFonts w:ascii="Times New Roman" w:hAnsi="Times New Roman" w:cs="David"/>
                <w:b/>
                <w:bCs/>
                <w:u w:val="single"/>
                <w:rtl/>
              </w:rPr>
              <w:t>הקבצה ב'</w:t>
            </w:r>
            <w:r w:rsidRPr="00113B98">
              <w:rPr>
                <w:rFonts w:ascii="Times New Roman" w:hAnsi="Times New Roman" w:cs="David"/>
                <w:b/>
                <w:bCs/>
                <w:rtl/>
              </w:rPr>
              <w:t xml:space="preserve">:  </w:t>
            </w:r>
            <w:r w:rsidRPr="00113B98">
              <w:rPr>
                <w:rFonts w:ascii="Times New Roman" w:hAnsi="Times New Roman" w:cs="David"/>
                <w:b/>
                <w:bCs/>
              </w:rPr>
              <w:t xml:space="preserve"> </w:t>
            </w:r>
          </w:p>
          <w:p w14:paraId="7296814D" w14:textId="77777777" w:rsidR="00410791" w:rsidRDefault="001C3EB6" w:rsidP="001C3EB6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Times New Roman" w:hAnsi="Times New Roman" w:cs="David"/>
                <w:b/>
                <w:bCs/>
              </w:rPr>
              <w:t>Heads Up</w:t>
            </w:r>
            <w:r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  <w:p w14:paraId="4F531066" w14:textId="5C7794DB" w:rsidR="001C3EB6" w:rsidRPr="001C3EB6" w:rsidRDefault="001C3EB6" w:rsidP="001C3EB6">
            <w:pPr>
              <w:rPr>
                <w:rFonts w:ascii="Times New Roman" w:hAnsi="Times New Roman" w:cs="Arial"/>
                <w:b/>
                <w:bCs/>
                <w:rtl/>
              </w:rPr>
            </w:pPr>
            <w:r w:rsidRPr="001C3EB6">
              <w:rPr>
                <w:rFonts w:ascii="David" w:hAnsi="David" w:cs="David"/>
                <w:b/>
                <w:bCs/>
                <w:rtl/>
              </w:rPr>
              <w:t>ספר וחוברת עבודה בהוצאת אריק כהן.</w:t>
            </w:r>
          </w:p>
          <w:p w14:paraId="1EDFB7BD" w14:textId="34ADD316" w:rsidR="00BB7F43" w:rsidRPr="00607E4F" w:rsidRDefault="00BB7F43" w:rsidP="00C6467E">
            <w:pPr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BAA" w14:textId="602D1AF6" w:rsidR="00BB7F43" w:rsidRDefault="00DA68E8" w:rsidP="00C6467E">
            <w:pPr>
              <w:rPr>
                <w:rFonts w:cs="David"/>
                <w:b/>
                <w:bCs/>
                <w:u w:val="single"/>
                <w:rtl/>
              </w:rPr>
            </w:pPr>
            <w:r>
              <w:rPr>
                <w:rFonts w:cs="David"/>
                <w:b/>
                <w:bCs/>
                <w:u w:val="single"/>
              </w:rPr>
              <w:t>Mindset plus book</w:t>
            </w:r>
          </w:p>
          <w:p w14:paraId="3D7040A9" w14:textId="776E19A7" w:rsidR="00114077" w:rsidRPr="00114077" w:rsidRDefault="00114077" w:rsidP="00C6467E">
            <w:pPr>
              <w:rPr>
                <w:rFonts w:cs="David"/>
                <w:b/>
                <w:bCs/>
                <w:rtl/>
              </w:rPr>
            </w:pPr>
            <w:r w:rsidRPr="00114077">
              <w:rPr>
                <w:rFonts w:cs="David"/>
                <w:b/>
                <w:bCs/>
                <w:rtl/>
              </w:rPr>
              <w:t>153-2004</w:t>
            </w:r>
          </w:p>
          <w:p w14:paraId="446B0110" w14:textId="6036E448" w:rsidR="00BB7F43" w:rsidRPr="00113B98" w:rsidRDefault="00435D05" w:rsidP="00C6467E">
            <w:pPr>
              <w:rPr>
                <w:rFonts w:cs="David"/>
                <w:b/>
                <w:bCs/>
                <w:u w:val="single"/>
              </w:rPr>
            </w:pPr>
            <w:r>
              <w:rPr>
                <w:rFonts w:cs="David"/>
                <w:b/>
                <w:bCs/>
                <w:u w:val="single"/>
              </w:rPr>
              <w:t>Mindset plus</w:t>
            </w:r>
            <w:r w:rsidR="00BB7F43" w:rsidRPr="00113B98">
              <w:rPr>
                <w:rFonts w:cs="David"/>
                <w:b/>
                <w:bCs/>
                <w:u w:val="single"/>
              </w:rPr>
              <w:t xml:space="preserve"> </w:t>
            </w:r>
            <w:r w:rsidR="00BB7F43">
              <w:rPr>
                <w:rFonts w:cs="David"/>
                <w:b/>
                <w:bCs/>
                <w:u w:val="single"/>
              </w:rPr>
              <w:t>w</w:t>
            </w:r>
            <w:r w:rsidR="00BB7F43" w:rsidRPr="00113B98">
              <w:rPr>
                <w:rFonts w:cs="David"/>
                <w:b/>
                <w:bCs/>
                <w:u w:val="single"/>
              </w:rPr>
              <w:t xml:space="preserve">orkbook </w:t>
            </w:r>
          </w:p>
          <w:p w14:paraId="2A93BB4A" w14:textId="596BBAFD" w:rsidR="00BB7F43" w:rsidRPr="00113B98" w:rsidRDefault="00BB7F43" w:rsidP="00C6467E">
            <w:pPr>
              <w:rPr>
                <w:rFonts w:cs="David"/>
                <w:b/>
                <w:bCs/>
                <w:rtl/>
              </w:rPr>
            </w:pPr>
            <w:r w:rsidRPr="00113B98">
              <w:rPr>
                <w:rFonts w:cs="David"/>
                <w:b/>
                <w:bCs/>
                <w:rtl/>
              </w:rPr>
              <w:t>153-</w:t>
            </w:r>
            <w:r w:rsidR="00114077">
              <w:rPr>
                <w:rFonts w:cs="David" w:hint="cs"/>
                <w:b/>
                <w:bCs/>
                <w:rtl/>
              </w:rPr>
              <w:t>2005</w:t>
            </w:r>
          </w:p>
          <w:p w14:paraId="0084CB58" w14:textId="77777777" w:rsidR="00BB7F43" w:rsidRPr="00113B98" w:rsidRDefault="00BB7F43" w:rsidP="00C6467E">
            <w:pPr>
              <w:rPr>
                <w:rFonts w:cs="David"/>
                <w:b/>
                <w:bCs/>
                <w:u w:val="single"/>
              </w:rPr>
            </w:pPr>
            <w:r>
              <w:rPr>
                <w:rFonts w:cs="David"/>
                <w:b/>
                <w:bCs/>
                <w:u w:val="single"/>
              </w:rPr>
              <w:t>Heads up Book</w:t>
            </w:r>
          </w:p>
          <w:p w14:paraId="348A47DF" w14:textId="77777777" w:rsidR="00BB7F43" w:rsidRDefault="00BB7F43" w:rsidP="00C6467E">
            <w:pPr>
              <w:rPr>
                <w:rFonts w:cs="David"/>
                <w:b/>
                <w:bCs/>
                <w:u w:val="single"/>
              </w:rPr>
            </w:pPr>
            <w:r w:rsidRPr="001B5B60">
              <w:rPr>
                <w:rFonts w:cs="David"/>
                <w:b/>
                <w:bCs/>
                <w:rtl/>
              </w:rPr>
              <w:t>153-922</w:t>
            </w:r>
          </w:p>
          <w:p w14:paraId="37F3F690" w14:textId="77777777" w:rsidR="00BB7F43" w:rsidRPr="00113B98" w:rsidRDefault="00BB7F43" w:rsidP="00C6467E">
            <w:pPr>
              <w:rPr>
                <w:rFonts w:cs="David"/>
                <w:b/>
                <w:bCs/>
                <w:u w:val="single"/>
              </w:rPr>
            </w:pPr>
            <w:r>
              <w:rPr>
                <w:rFonts w:cs="David"/>
                <w:b/>
                <w:bCs/>
                <w:u w:val="single"/>
              </w:rPr>
              <w:t>Heads up Workbook</w:t>
            </w:r>
          </w:p>
          <w:p w14:paraId="65A8557A" w14:textId="331829BA" w:rsidR="00BB7F43" w:rsidRPr="00D40D2D" w:rsidRDefault="00BB7F43" w:rsidP="00D40D2D">
            <w:pPr>
              <w:rPr>
                <w:rFonts w:cs="David"/>
                <w:b/>
                <w:bCs/>
                <w:u w:val="single"/>
                <w:rtl/>
              </w:rPr>
            </w:pPr>
            <w:r w:rsidRPr="001B5B60">
              <w:rPr>
                <w:rFonts w:cs="David"/>
                <w:b/>
                <w:bCs/>
                <w:rtl/>
              </w:rPr>
              <w:t>153-923</w:t>
            </w:r>
          </w:p>
        </w:tc>
      </w:tr>
      <w:tr w:rsidR="00BB7F43" w:rsidRPr="00113B98" w14:paraId="7B099DD5" w14:textId="77777777" w:rsidTr="008567F1">
        <w:trPr>
          <w:trHeight w:val="50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E12" w14:textId="77777777" w:rsidR="00BB7F43" w:rsidRPr="00113B98" w:rsidRDefault="00BB7F43" w:rsidP="00C6467E">
            <w:pPr>
              <w:pStyle w:val="Heading8"/>
              <w:bidi/>
              <w:spacing w:before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ביולוגיה</w:t>
            </w: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15BE56" w14:textId="24BB488A" w:rsidR="00BB7F43" w:rsidRPr="00607E4F" w:rsidRDefault="00BB7F43" w:rsidP="00C6467E">
            <w:pPr>
              <w:rPr>
                <w:rFonts w:cs="David"/>
                <w:b/>
                <w:bCs/>
                <w:rtl/>
              </w:rPr>
            </w:pPr>
            <w:r w:rsidRPr="00113B98">
              <w:rPr>
                <w:rFonts w:cs="David" w:hint="cs"/>
                <w:b/>
                <w:bCs/>
                <w:rtl/>
              </w:rPr>
              <w:t>"כמיה ומדעי החיים</w:t>
            </w:r>
            <w:r w:rsidR="00435D05">
              <w:rPr>
                <w:rFonts w:cs="David" w:hint="cs"/>
                <w:b/>
                <w:bCs/>
                <w:rtl/>
              </w:rPr>
              <w:t>"</w:t>
            </w:r>
            <w:r w:rsidRPr="00113B98">
              <w:rPr>
                <w:rFonts w:cs="David" w:hint="cs"/>
                <w:b/>
                <w:bCs/>
                <w:rtl/>
              </w:rPr>
              <w:t xml:space="preserve"> לכיתה ט'   כותר,  מטח.</w:t>
            </w:r>
            <w:r w:rsidRPr="00113B98">
              <w:rPr>
                <w:rFonts w:cs="David" w:hint="cs"/>
                <w:b/>
                <w:bCs/>
                <w:u w:val="single"/>
                <w:rtl/>
              </w:rPr>
              <w:t xml:space="preserve"> </w:t>
            </w:r>
            <w:r w:rsidRPr="00113B98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2B2" w14:textId="77777777" w:rsidR="00BB7F43" w:rsidRPr="00113B98" w:rsidRDefault="00BB7F43" w:rsidP="00C6467E">
            <w:pPr>
              <w:rPr>
                <w:rFonts w:cs="David"/>
                <w:b/>
                <w:bCs/>
                <w:rtl/>
              </w:rPr>
            </w:pPr>
            <w:r w:rsidRPr="00113B98">
              <w:rPr>
                <w:rFonts w:cs="David"/>
                <w:b/>
                <w:bCs/>
                <w:rtl/>
              </w:rPr>
              <w:t>78-2042621</w:t>
            </w:r>
          </w:p>
        </w:tc>
      </w:tr>
      <w:tr w:rsidR="00BB7F43" w:rsidRPr="00113B98" w14:paraId="23BD9628" w14:textId="77777777" w:rsidTr="008567F1">
        <w:trPr>
          <w:trHeight w:val="56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9D70" w14:textId="77777777" w:rsidR="00BB7F43" w:rsidRPr="00113B98" w:rsidRDefault="00BB7F43" w:rsidP="00C6467E">
            <w:pPr>
              <w:pStyle w:val="Heading8"/>
              <w:bidi/>
              <w:spacing w:before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ערבית</w:t>
            </w: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</w:rPr>
              <w:t>:</w:t>
            </w:r>
            <w:r w:rsidRPr="00113B98">
              <w:rPr>
                <w:rFonts w:cs="David" w:hint="cs"/>
                <w:b/>
                <w:bCs/>
                <w:i w:val="0"/>
                <w:iCs w:val="0"/>
                <w:rtl/>
              </w:rPr>
              <w:t xml:space="preserve">  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D38" w14:textId="3DC6A9EB" w:rsidR="003D6CA7" w:rsidRDefault="00BB7F43" w:rsidP="00C6467E">
            <w:pPr>
              <w:rPr>
                <w:rStyle w:val="Strong"/>
                <w:rFonts w:cs="David"/>
                <w:b w:val="0"/>
                <w:bCs w:val="0"/>
                <w:rtl/>
              </w:rPr>
            </w:pPr>
            <w:r w:rsidRPr="003F2FBC">
              <w:rPr>
                <w:rFonts w:cs="David" w:hint="cs"/>
                <w:b/>
                <w:bCs/>
                <w:rtl/>
              </w:rPr>
              <w:t xml:space="preserve"> </w:t>
            </w:r>
            <w:r w:rsidR="00435D05">
              <w:rPr>
                <w:rFonts w:ascii="David" w:hAnsi="David" w:cs="David" w:hint="cs"/>
                <w:b/>
                <w:bCs/>
                <w:rtl/>
              </w:rPr>
              <w:t>"</w:t>
            </w:r>
            <w:r w:rsidRPr="003F2FBC">
              <w:rPr>
                <w:rFonts w:ascii="David" w:hAnsi="David" w:cs="David"/>
                <w:b/>
                <w:bCs/>
                <w:rtl/>
              </w:rPr>
              <w:t>שפה מספרת תרבות</w:t>
            </w:r>
            <w:r w:rsidR="00435D05">
              <w:rPr>
                <w:rFonts w:ascii="David" w:hAnsi="David" w:cs="David" w:hint="cs"/>
                <w:b/>
                <w:bCs/>
                <w:rtl/>
              </w:rPr>
              <w:t xml:space="preserve">" </w:t>
            </w:r>
            <w:r w:rsidRPr="003F2FBC">
              <w:rPr>
                <w:rFonts w:ascii="David" w:hAnsi="David" w:cs="David"/>
                <w:b/>
                <w:bCs/>
                <w:rtl/>
              </w:rPr>
              <w:t>חלק ג'</w:t>
            </w:r>
            <w:r w:rsidR="003D6CA7">
              <w:rPr>
                <w:rStyle w:val="Strong"/>
                <w:rFonts w:cs="David" w:hint="cs"/>
                <w:b w:val="0"/>
                <w:bCs w:val="0"/>
                <w:rtl/>
              </w:rPr>
              <w:t xml:space="preserve">       </w:t>
            </w:r>
          </w:p>
          <w:p w14:paraId="77F8C4C6" w14:textId="60231AC4" w:rsidR="00BB7F43" w:rsidRPr="003D6CA7" w:rsidRDefault="003D6CA7" w:rsidP="00C6467E">
            <w:pPr>
              <w:rPr>
                <w:rStyle w:val="Strong"/>
                <w:rFonts w:cs="David"/>
                <w:rtl/>
              </w:rPr>
            </w:pPr>
            <w:r w:rsidRPr="003D6CA7">
              <w:rPr>
                <w:rStyle w:val="Strong"/>
                <w:rFonts w:cs="David" w:hint="cs"/>
                <w:rtl/>
              </w:rPr>
              <w:t>ספר ( מהדורה חדשה)</w:t>
            </w:r>
          </w:p>
          <w:p w14:paraId="1DA1E022" w14:textId="77777777" w:rsidR="00BB7F43" w:rsidRPr="00113B98" w:rsidRDefault="00BB7F43" w:rsidP="00C6467E">
            <w:pPr>
              <w:spacing w:after="0"/>
              <w:rPr>
                <w:rFonts w:cs="David"/>
                <w:b/>
                <w:bCs/>
                <w:rtl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170" w14:textId="60D4CD8B" w:rsidR="00BB7F43" w:rsidRPr="00620E56" w:rsidRDefault="00114077" w:rsidP="0009493A">
            <w:pPr>
              <w:pStyle w:val="Heading4"/>
              <w:bidi/>
              <w:spacing w:before="0"/>
              <w:rPr>
                <w:rFonts w:ascii="Arial" w:hAnsi="Arial" w:cs="David"/>
                <w:sz w:val="22"/>
                <w:szCs w:val="22"/>
                <w:rtl/>
                <w:lang w:bidi="he-IL"/>
              </w:rPr>
            </w:pPr>
            <w:r w:rsidRPr="00620E56">
              <w:rPr>
                <w:rFonts w:ascii="Arial" w:hAnsi="Arial" w:cs="David"/>
                <w:sz w:val="22"/>
                <w:szCs w:val="22"/>
                <w:rtl/>
                <w:lang w:bidi="he-IL"/>
              </w:rPr>
              <w:t>119-952</w:t>
            </w:r>
          </w:p>
        </w:tc>
      </w:tr>
      <w:tr w:rsidR="00BB7F43" w:rsidRPr="00113B98" w14:paraId="70F61DFB" w14:textId="77777777" w:rsidTr="008567F1">
        <w:trPr>
          <w:trHeight w:val="58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8BC" w14:textId="77777777" w:rsidR="00BB7F43" w:rsidRPr="00113B98" w:rsidRDefault="00BB7F43" w:rsidP="00C6467E">
            <w:pPr>
              <w:pStyle w:val="Heading8"/>
              <w:bidi/>
              <w:spacing w:before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 w:rsidRPr="00113B98"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אזרחות</w:t>
            </w:r>
            <w:r w:rsidRPr="00113B98">
              <w:rPr>
                <w:rFonts w:cs="David" w:hint="cs"/>
                <w:b/>
                <w:bCs/>
                <w:i w:val="0"/>
                <w:iCs w:val="0"/>
                <w:rtl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85D" w14:textId="6FD45600" w:rsidR="00BB7F43" w:rsidRPr="008567F1" w:rsidRDefault="00BB7F43" w:rsidP="008567F1">
            <w:pPr>
              <w:rPr>
                <w:rFonts w:cs="David"/>
                <w:b/>
                <w:bCs/>
                <w:u w:val="single"/>
                <w:rtl/>
              </w:rPr>
            </w:pPr>
            <w:r w:rsidRPr="00113B98">
              <w:rPr>
                <w:rFonts w:cs="David" w:hint="cs"/>
                <w:b/>
                <w:bCs/>
                <w:rtl/>
              </w:rPr>
              <w:t xml:space="preserve"> "אזרחות במדינת ישראל", ד"ר דוד שחר,  הוצאת כינרת.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1A" w14:textId="77777777" w:rsidR="00BB7F43" w:rsidRPr="00113B98" w:rsidRDefault="00BB7F43" w:rsidP="00C6467E">
            <w:pPr>
              <w:rPr>
                <w:rFonts w:ascii="David" w:hAnsi="David" w:cs="David"/>
                <w:b/>
                <w:bCs/>
                <w:rtl/>
              </w:rPr>
            </w:pPr>
            <w:r w:rsidRPr="00113B98">
              <w:rPr>
                <w:rFonts w:ascii="David" w:hAnsi="David" w:cs="David"/>
                <w:b/>
                <w:bCs/>
                <w:rtl/>
              </w:rPr>
              <w:t>42-1001437</w:t>
            </w:r>
          </w:p>
        </w:tc>
      </w:tr>
      <w:tr w:rsidR="00BB7F43" w:rsidRPr="00113B98" w14:paraId="0C042D1E" w14:textId="77777777" w:rsidTr="008567F1">
        <w:trPr>
          <w:trHeight w:val="58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B6A" w14:textId="77777777" w:rsidR="00BB7F43" w:rsidRPr="00113B98" w:rsidRDefault="00BB7F43" w:rsidP="00C6467E">
            <w:pPr>
              <w:pStyle w:val="Heading8"/>
              <w:bidi/>
              <w:spacing w:before="0"/>
              <w:rPr>
                <w:rFonts w:cs="David"/>
                <w:b/>
                <w:bCs/>
                <w:i w:val="0"/>
                <w:iCs w:val="0"/>
                <w:u w:val="single"/>
                <w:rtl/>
                <w:lang w:bidi="he-IL"/>
              </w:rPr>
            </w:pPr>
            <w:r>
              <w:rPr>
                <w:rFonts w:cs="David" w:hint="cs"/>
                <w:b/>
                <w:bCs/>
                <w:i w:val="0"/>
                <w:iCs w:val="0"/>
                <w:u w:val="single"/>
                <w:rtl/>
                <w:lang w:bidi="he-IL"/>
              </w:rPr>
              <w:t>תקשורת: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5AA" w14:textId="77777777" w:rsidR="00BB7F43" w:rsidRDefault="00BB7F43" w:rsidP="00C6467E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"מתקשרים",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ד.לוין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מ. חסיד לוי, הוצאת כנרת.</w:t>
            </w:r>
          </w:p>
          <w:p w14:paraId="0367AFD0" w14:textId="0EC469A0" w:rsidR="00655D2C" w:rsidRPr="00113B98" w:rsidRDefault="00655D2C" w:rsidP="00655D2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תלמידים שאינם בהשאלת ספרים, </w:t>
            </w:r>
            <w:r w:rsidRPr="00AF6209">
              <w:rPr>
                <w:rFonts w:cs="David" w:hint="cs"/>
                <w:b/>
                <w:bCs/>
                <w:u w:val="single"/>
                <w:rtl/>
              </w:rPr>
              <w:t>לא</w:t>
            </w:r>
            <w:r>
              <w:rPr>
                <w:rFonts w:cs="David" w:hint="cs"/>
                <w:b/>
                <w:bCs/>
                <w:rtl/>
              </w:rPr>
              <w:t xml:space="preserve"> נדרשים לרכוש את הספר.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797" w14:textId="77777777" w:rsidR="00BB7F43" w:rsidRPr="003B6445" w:rsidRDefault="00BB7F43" w:rsidP="00C6467E">
            <w:pPr>
              <w:rPr>
                <w:rFonts w:ascii="David" w:hAnsi="David" w:cs="David"/>
                <w:b/>
                <w:bCs/>
                <w:rtl/>
              </w:rPr>
            </w:pPr>
            <w:r w:rsidRPr="003B6445">
              <w:rPr>
                <w:rFonts w:ascii="David" w:hAnsi="David" w:cs="David"/>
                <w:b/>
                <w:bCs/>
                <w:rtl/>
              </w:rPr>
              <w:t>11002484</w:t>
            </w:r>
          </w:p>
        </w:tc>
      </w:tr>
    </w:tbl>
    <w:p w14:paraId="641AC5A9" w14:textId="77777777" w:rsidR="003B6445" w:rsidRDefault="00BB7F43" w:rsidP="00BB7F43">
      <w:pPr>
        <w:spacing w:line="360" w:lineRule="auto"/>
        <w:rPr>
          <w:rFonts w:cs="David"/>
          <w:b/>
          <w:bCs/>
          <w:color w:val="FF0000"/>
          <w:rtl/>
        </w:rPr>
      </w:pPr>
      <w:r>
        <w:rPr>
          <w:rFonts w:cs="David"/>
          <w:b/>
          <w:bCs/>
          <w:color w:val="FF0000"/>
          <w:rtl/>
        </w:rPr>
        <w:tab/>
      </w:r>
      <w:r>
        <w:rPr>
          <w:rFonts w:cs="David"/>
          <w:b/>
          <w:bCs/>
          <w:color w:val="FF0000"/>
          <w:rtl/>
        </w:rPr>
        <w:tab/>
      </w:r>
    </w:p>
    <w:p w14:paraId="13F382CF" w14:textId="77777777" w:rsidR="00BB7F43" w:rsidRDefault="00BB7F43" w:rsidP="00640FE9">
      <w:pPr>
        <w:rPr>
          <w:rFonts w:cs="David"/>
          <w:b/>
          <w:bCs/>
          <w:rtl/>
        </w:rPr>
      </w:pPr>
      <w:r w:rsidRPr="00113B98">
        <w:rPr>
          <w:rFonts w:cs="David" w:hint="cs"/>
          <w:b/>
          <w:bCs/>
          <w:highlight w:val="yellow"/>
          <w:rtl/>
        </w:rPr>
        <w:t>תלמידים שהחזירו את כל הספרים ושילמו עבור השאלת הספרים אינם צריכים לקנות ספרים.</w:t>
      </w:r>
    </w:p>
    <w:p w14:paraId="6A54FC8C" w14:textId="6077C1A3" w:rsidR="00BB7F43" w:rsidRPr="00113B98" w:rsidRDefault="00BB7F43" w:rsidP="00655D2C">
      <w:pPr>
        <w:rPr>
          <w:rFonts w:cs="David"/>
          <w:b/>
          <w:bCs/>
          <w:rtl/>
        </w:rPr>
      </w:pPr>
      <w:r w:rsidRPr="003F2FBC">
        <w:rPr>
          <w:rFonts w:cs="David" w:hint="cs"/>
          <w:b/>
          <w:bCs/>
          <w:highlight w:val="yellow"/>
          <w:rtl/>
        </w:rPr>
        <w:t>תלמידים שחייבים בגין ספרים שאינם תקינים נדרשים  להסדיר חובם אחרת לא יקבלו ספרים חדשים.</w:t>
      </w:r>
    </w:p>
    <w:p w14:paraId="2887B20C" w14:textId="77777777" w:rsidR="00BC34D5" w:rsidRPr="00644C7C" w:rsidRDefault="00BC34D5" w:rsidP="00BC34D5">
      <w:pPr>
        <w:spacing w:after="0" w:line="240" w:lineRule="auto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u w:val="single"/>
          <w:rtl/>
        </w:rPr>
        <w:t>תלבושת ביה"ס</w:t>
      </w:r>
      <w:r w:rsidRPr="00644C7C">
        <w:rPr>
          <w:rFonts w:cs="David" w:hint="cs"/>
          <w:b/>
          <w:bCs/>
          <w:rtl/>
        </w:rPr>
        <w:t xml:space="preserve">:  בקיץ </w:t>
      </w:r>
      <w:r>
        <w:rPr>
          <w:rFonts w:cs="David" w:hint="cs"/>
          <w:b/>
          <w:bCs/>
          <w:rtl/>
        </w:rPr>
        <w:t>-</w:t>
      </w:r>
      <w:r w:rsidRPr="00644C7C">
        <w:rPr>
          <w:rFonts w:cs="David" w:hint="cs"/>
          <w:b/>
          <w:bCs/>
          <w:rtl/>
        </w:rPr>
        <w:t xml:space="preserve"> חולצת טריקו בכל הצבעים עם סמל ביה"ס </w:t>
      </w:r>
      <w:r w:rsidRPr="00644C7C">
        <w:rPr>
          <w:rFonts w:ascii="Arial" w:hAnsi="Arial" w:cs="David"/>
          <w:b/>
          <w:bCs/>
          <w:color w:val="222222"/>
          <w:shd w:val="clear" w:color="auto" w:fill="FFFFFF"/>
          <w:rtl/>
        </w:rPr>
        <w:t>חובה</w:t>
      </w:r>
      <w:r>
        <w:rPr>
          <w:rFonts w:ascii="Arial" w:hAnsi="Arial" w:cs="David" w:hint="cs"/>
          <w:b/>
          <w:bCs/>
          <w:color w:val="222222"/>
          <w:shd w:val="clear" w:color="auto" w:fill="FFFFFF"/>
          <w:rtl/>
        </w:rPr>
        <w:t xml:space="preserve"> </w:t>
      </w:r>
      <w:r w:rsidRPr="00644C7C">
        <w:rPr>
          <w:rFonts w:ascii="Arial" w:hAnsi="Arial" w:cs="David"/>
          <w:b/>
          <w:bCs/>
          <w:color w:val="222222"/>
          <w:shd w:val="clear" w:color="auto" w:fill="FFFFFF"/>
          <w:rtl/>
        </w:rPr>
        <w:t xml:space="preserve">- </w:t>
      </w:r>
      <w:r w:rsidRPr="0096792C">
        <w:rPr>
          <w:rFonts w:ascii="Arial" w:hAnsi="Arial" w:cs="David"/>
          <w:b/>
          <w:bCs/>
          <w:color w:val="222222"/>
          <w:shd w:val="clear" w:color="auto" w:fill="FFFFFF"/>
          <w:rtl/>
        </w:rPr>
        <w:t>חולצה חלקה אינה נחשבת תלבושת</w:t>
      </w:r>
      <w:r w:rsidRPr="0096792C">
        <w:rPr>
          <w:rFonts w:ascii="Arial" w:hAnsi="Arial" w:cs="David"/>
          <w:b/>
          <w:bCs/>
          <w:color w:val="222222"/>
          <w:shd w:val="clear" w:color="auto" w:fill="FFFFFF"/>
        </w:rPr>
        <w:t>!</w:t>
      </w:r>
    </w:p>
    <w:p w14:paraId="78C64B40" w14:textId="77777777" w:rsidR="00BC34D5" w:rsidRDefault="00BC34D5" w:rsidP="00BC34D5">
      <w:pPr>
        <w:spacing w:after="0" w:line="276" w:lineRule="auto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 xml:space="preserve">                             </w:t>
      </w:r>
      <w:r>
        <w:rPr>
          <w:rFonts w:cs="David" w:hint="cs"/>
          <w:b/>
          <w:bCs/>
          <w:rtl/>
        </w:rPr>
        <w:t xml:space="preserve"> בחורף -</w:t>
      </w:r>
      <w:r w:rsidRPr="00644C7C">
        <w:rPr>
          <w:rFonts w:cs="David" w:hint="cs"/>
          <w:b/>
          <w:bCs/>
          <w:rtl/>
        </w:rPr>
        <w:t xml:space="preserve"> </w:t>
      </w:r>
      <w:r w:rsidRPr="00A21133">
        <w:rPr>
          <w:rFonts w:cs="David" w:hint="cs"/>
          <w:b/>
          <w:bCs/>
          <w:rtl/>
        </w:rPr>
        <w:t>סווטצ'ר</w:t>
      </w:r>
      <w:r w:rsidRPr="00A21133">
        <w:rPr>
          <w:rFonts w:cs="David" w:hint="eastAsia"/>
          <w:b/>
          <w:bCs/>
          <w:rtl/>
        </w:rPr>
        <w:t>ט</w:t>
      </w:r>
      <w:r w:rsidRPr="00A21133">
        <w:rPr>
          <w:rFonts w:cs="David"/>
          <w:b/>
          <w:bCs/>
          <w:rtl/>
        </w:rPr>
        <w:t xml:space="preserve"> חלק</w:t>
      </w:r>
      <w:r>
        <w:rPr>
          <w:rFonts w:cs="David" w:hint="cs"/>
          <w:b/>
          <w:bCs/>
          <w:rtl/>
        </w:rPr>
        <w:t xml:space="preserve"> </w:t>
      </w:r>
      <w:r w:rsidRPr="00A21133">
        <w:rPr>
          <w:rFonts w:cs="David"/>
          <w:b/>
          <w:bCs/>
          <w:rtl/>
        </w:rPr>
        <w:t>( עליונית) בכל הצבעים</w:t>
      </w:r>
      <w:r>
        <w:rPr>
          <w:rFonts w:cs="David" w:hint="cs"/>
          <w:b/>
          <w:bCs/>
          <w:rtl/>
        </w:rPr>
        <w:t xml:space="preserve"> </w:t>
      </w:r>
      <w:r w:rsidRPr="00A21133">
        <w:rPr>
          <w:rFonts w:cs="David"/>
          <w:b/>
          <w:bCs/>
          <w:rtl/>
        </w:rPr>
        <w:t>- ללא סמל.</w:t>
      </w:r>
    </w:p>
    <w:p w14:paraId="6A41CEBC" w14:textId="77777777" w:rsidR="00BC34D5" w:rsidRPr="00D80EDF" w:rsidRDefault="00BC34D5" w:rsidP="00BC34D5">
      <w:pPr>
        <w:spacing w:after="0" w:line="276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                           </w:t>
      </w:r>
      <w:r w:rsidRPr="00D80EDF">
        <w:rPr>
          <w:rFonts w:cs="David"/>
          <w:b/>
          <w:bCs/>
          <w:rtl/>
        </w:rPr>
        <w:t>חל איסור מוחלט להדביק מדבקה ו/או מגנט כתחליף לסמל המודפס.</w:t>
      </w:r>
    </w:p>
    <w:p w14:paraId="6BFDEDCA" w14:textId="77777777" w:rsidR="008567F1" w:rsidRPr="00644C7C" w:rsidRDefault="008567F1" w:rsidP="008567F1">
      <w:pPr>
        <w:spacing w:after="0" w:line="276" w:lineRule="auto"/>
        <w:rPr>
          <w:rFonts w:cs="David"/>
          <w:b/>
          <w:bCs/>
        </w:rPr>
      </w:pPr>
      <w:r w:rsidRPr="00644C7C">
        <w:rPr>
          <w:rFonts w:cs="David" w:hint="cs"/>
          <w:b/>
          <w:bCs/>
          <w:rtl/>
        </w:rPr>
        <w:t xml:space="preserve">                                       </w:t>
      </w:r>
      <w:r>
        <w:rPr>
          <w:rFonts w:cs="David" w:hint="cs"/>
          <w:b/>
          <w:bCs/>
          <w:rtl/>
        </w:rPr>
        <w:t xml:space="preserve">       </w:t>
      </w:r>
      <w:r w:rsidRPr="00644C7C">
        <w:rPr>
          <w:rFonts w:cs="David" w:hint="cs"/>
          <w:b/>
          <w:bCs/>
          <w:rtl/>
        </w:rPr>
        <w:t xml:space="preserve">            </w:t>
      </w:r>
    </w:p>
    <w:p w14:paraId="07984F61" w14:textId="77777777" w:rsidR="008567F1" w:rsidRPr="00644C7C" w:rsidRDefault="008567F1" w:rsidP="008567F1">
      <w:pPr>
        <w:tabs>
          <w:tab w:val="left" w:pos="7781"/>
        </w:tabs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 xml:space="preserve">                                      </w:t>
      </w:r>
      <w:r>
        <w:rPr>
          <w:rFonts w:cs="David"/>
          <w:b/>
          <w:bCs/>
          <w:rtl/>
        </w:rPr>
        <w:tab/>
      </w:r>
    </w:p>
    <w:p w14:paraId="7929EC6A" w14:textId="77777777" w:rsidR="008567F1" w:rsidRPr="00644C7C" w:rsidRDefault="008567F1" w:rsidP="008567F1">
      <w:pPr>
        <w:jc w:val="center"/>
        <w:rPr>
          <w:rFonts w:cs="David"/>
          <w:b/>
          <w:bCs/>
          <w:rtl/>
        </w:rPr>
      </w:pPr>
      <w:r w:rsidRPr="00644C7C">
        <w:rPr>
          <w:rFonts w:cs="David" w:hint="cs"/>
          <w:b/>
          <w:bCs/>
          <w:rtl/>
        </w:rPr>
        <w:t>בברכת חופשה נעימה והצלחה!</w:t>
      </w:r>
    </w:p>
    <w:p w14:paraId="585F96D7" w14:textId="77777777" w:rsidR="008567F1" w:rsidRDefault="008567F1" w:rsidP="008567F1">
      <w:pPr>
        <w:jc w:val="center"/>
        <w:rPr>
          <w:rFonts w:cs="David"/>
          <w:b/>
          <w:bCs/>
          <w:rtl/>
        </w:rPr>
      </w:pPr>
    </w:p>
    <w:p w14:paraId="662AAB84" w14:textId="77777777" w:rsidR="008567F1" w:rsidRPr="00644C7C" w:rsidRDefault="008567F1" w:rsidP="008567F1">
      <w:pPr>
        <w:jc w:val="center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ורד אלבז</w:t>
      </w:r>
    </w:p>
    <w:p w14:paraId="3C52FD78" w14:textId="7A174D02" w:rsidR="000E133A" w:rsidRPr="00366982" w:rsidRDefault="008567F1" w:rsidP="008567F1">
      <w:pPr>
        <w:jc w:val="center"/>
      </w:pPr>
      <w:r w:rsidRPr="00644C7C">
        <w:rPr>
          <w:rFonts w:cs="David" w:hint="cs"/>
          <w:b/>
          <w:bCs/>
          <w:rtl/>
        </w:rPr>
        <w:t>מנהלת חטה"ב</w:t>
      </w:r>
    </w:p>
    <w:sectPr w:rsidR="000E133A" w:rsidRPr="00366982" w:rsidSect="00B726DD">
      <w:headerReference w:type="default" r:id="rId7"/>
      <w:footerReference w:type="default" r:id="rId8"/>
      <w:pgSz w:w="11900" w:h="16840"/>
      <w:pgMar w:top="1440" w:right="567" w:bottom="144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85A4" w14:textId="77777777" w:rsidR="00DC7800" w:rsidRDefault="00DC7800" w:rsidP="0098636C">
      <w:r>
        <w:separator/>
      </w:r>
    </w:p>
  </w:endnote>
  <w:endnote w:type="continuationSeparator" w:id="0">
    <w:p w14:paraId="70F624FE" w14:textId="77777777" w:rsidR="00DC7800" w:rsidRDefault="00DC7800" w:rsidP="0098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B4B4" w14:textId="77777777" w:rsidR="0098636C" w:rsidRDefault="00780D09" w:rsidP="000E133A">
    <w:pPr>
      <w:pStyle w:val="Footer"/>
      <w:ind w:left="284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B62B5" wp14:editId="7F96AE6A">
          <wp:simplePos x="0" y="0"/>
          <wp:positionH relativeFrom="column">
            <wp:posOffset>-274320</wp:posOffset>
          </wp:positionH>
          <wp:positionV relativeFrom="paragraph">
            <wp:posOffset>-549275</wp:posOffset>
          </wp:positionV>
          <wp:extent cx="7381875" cy="723900"/>
          <wp:effectExtent l="0" t="0" r="9525" b="0"/>
          <wp:wrapTight wrapText="bothSides">
            <wp:wrapPolygon edited="0">
              <wp:start x="0" y="0"/>
              <wp:lineTo x="0" y="21032"/>
              <wp:lineTo x="21572" y="21032"/>
              <wp:lineTo x="215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8684E" w14:textId="77777777" w:rsidR="00DC7800" w:rsidRDefault="00DC7800" w:rsidP="0098636C">
      <w:r>
        <w:separator/>
      </w:r>
    </w:p>
  </w:footnote>
  <w:footnote w:type="continuationSeparator" w:id="0">
    <w:p w14:paraId="2B259E9B" w14:textId="77777777" w:rsidR="00DC7800" w:rsidRDefault="00DC7800" w:rsidP="0098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2192" w14:textId="77777777" w:rsidR="0098636C" w:rsidRDefault="00780D09" w:rsidP="00F553FE">
    <w:pPr>
      <w:pStyle w:val="Header"/>
      <w:ind w:left="-567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EBE79B" wp14:editId="60212669">
          <wp:simplePos x="0" y="0"/>
          <wp:positionH relativeFrom="column">
            <wp:posOffset>-140970</wp:posOffset>
          </wp:positionH>
          <wp:positionV relativeFrom="paragraph">
            <wp:posOffset>180975</wp:posOffset>
          </wp:positionV>
          <wp:extent cx="7086600" cy="1419225"/>
          <wp:effectExtent l="0" t="0" r="0" b="9525"/>
          <wp:wrapTight wrapText="bothSides">
            <wp:wrapPolygon edited="0">
              <wp:start x="0" y="0"/>
              <wp:lineTo x="0" y="21455"/>
              <wp:lineTo x="21542" y="21455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CB7"/>
    <w:multiLevelType w:val="hybridMultilevel"/>
    <w:tmpl w:val="344A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EF0"/>
    <w:multiLevelType w:val="hybridMultilevel"/>
    <w:tmpl w:val="A71ECFB6"/>
    <w:lvl w:ilvl="0" w:tplc="D92CEA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ECB"/>
    <w:multiLevelType w:val="hybridMultilevel"/>
    <w:tmpl w:val="08D6688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5D39"/>
    <w:multiLevelType w:val="hybridMultilevel"/>
    <w:tmpl w:val="001C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D61ED"/>
    <w:multiLevelType w:val="multilevel"/>
    <w:tmpl w:val="F89C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DD4757"/>
    <w:multiLevelType w:val="hybridMultilevel"/>
    <w:tmpl w:val="CDF01630"/>
    <w:lvl w:ilvl="0" w:tplc="DE40FD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B3FF8"/>
    <w:multiLevelType w:val="hybridMultilevel"/>
    <w:tmpl w:val="04047EC8"/>
    <w:lvl w:ilvl="0" w:tplc="B844A4A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9F2B9D"/>
    <w:multiLevelType w:val="hybridMultilevel"/>
    <w:tmpl w:val="A94E96DC"/>
    <w:lvl w:ilvl="0" w:tplc="0A2485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121C"/>
    <w:multiLevelType w:val="hybridMultilevel"/>
    <w:tmpl w:val="FBEC11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3C6E"/>
    <w:multiLevelType w:val="hybridMultilevel"/>
    <w:tmpl w:val="03DA0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64477">
    <w:abstractNumId w:val="4"/>
  </w:num>
  <w:num w:numId="2" w16cid:durableId="984965878">
    <w:abstractNumId w:val="0"/>
  </w:num>
  <w:num w:numId="3" w16cid:durableId="192426092">
    <w:abstractNumId w:val="7"/>
  </w:num>
  <w:num w:numId="4" w16cid:durableId="1128088399">
    <w:abstractNumId w:val="2"/>
  </w:num>
  <w:num w:numId="5" w16cid:durableId="491529762">
    <w:abstractNumId w:val="9"/>
  </w:num>
  <w:num w:numId="6" w16cid:durableId="1567644992">
    <w:abstractNumId w:val="5"/>
  </w:num>
  <w:num w:numId="7" w16cid:durableId="1396078311">
    <w:abstractNumId w:val="8"/>
  </w:num>
  <w:num w:numId="8" w16cid:durableId="2056734250">
    <w:abstractNumId w:val="3"/>
  </w:num>
  <w:num w:numId="9" w16cid:durableId="1849055679">
    <w:abstractNumId w:val="1"/>
  </w:num>
  <w:num w:numId="10" w16cid:durableId="190337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B5"/>
    <w:rsid w:val="00000ECA"/>
    <w:rsid w:val="00014CC1"/>
    <w:rsid w:val="000576E4"/>
    <w:rsid w:val="0009493A"/>
    <w:rsid w:val="000C25BF"/>
    <w:rsid w:val="000C7ACB"/>
    <w:rsid w:val="000E133A"/>
    <w:rsid w:val="000E7DE4"/>
    <w:rsid w:val="000F2619"/>
    <w:rsid w:val="00114077"/>
    <w:rsid w:val="0012330E"/>
    <w:rsid w:val="0014035A"/>
    <w:rsid w:val="00147A46"/>
    <w:rsid w:val="00181A96"/>
    <w:rsid w:val="001B7C5E"/>
    <w:rsid w:val="001C3E41"/>
    <w:rsid w:val="001C3EB6"/>
    <w:rsid w:val="00220AE2"/>
    <w:rsid w:val="00266CEA"/>
    <w:rsid w:val="00275452"/>
    <w:rsid w:val="0029051C"/>
    <w:rsid w:val="002A1A37"/>
    <w:rsid w:val="002A34FB"/>
    <w:rsid w:val="002E56B8"/>
    <w:rsid w:val="00311E37"/>
    <w:rsid w:val="00312F5F"/>
    <w:rsid w:val="00344157"/>
    <w:rsid w:val="00366982"/>
    <w:rsid w:val="0036703B"/>
    <w:rsid w:val="00385D9D"/>
    <w:rsid w:val="003B5720"/>
    <w:rsid w:val="003B6445"/>
    <w:rsid w:val="003C1809"/>
    <w:rsid w:val="003D6CA7"/>
    <w:rsid w:val="003F4D4C"/>
    <w:rsid w:val="003F70AE"/>
    <w:rsid w:val="003F77E4"/>
    <w:rsid w:val="00410791"/>
    <w:rsid w:val="00413088"/>
    <w:rsid w:val="00413405"/>
    <w:rsid w:val="00435D05"/>
    <w:rsid w:val="004A7A22"/>
    <w:rsid w:val="004C109A"/>
    <w:rsid w:val="004E66E7"/>
    <w:rsid w:val="004F1930"/>
    <w:rsid w:val="0050297A"/>
    <w:rsid w:val="00560A66"/>
    <w:rsid w:val="00620E56"/>
    <w:rsid w:val="00640FE9"/>
    <w:rsid w:val="00655D2C"/>
    <w:rsid w:val="00672FB6"/>
    <w:rsid w:val="006876D5"/>
    <w:rsid w:val="006B56C6"/>
    <w:rsid w:val="006B651B"/>
    <w:rsid w:val="006D149A"/>
    <w:rsid w:val="006F7582"/>
    <w:rsid w:val="007043B8"/>
    <w:rsid w:val="007519FD"/>
    <w:rsid w:val="00752C8E"/>
    <w:rsid w:val="007637F9"/>
    <w:rsid w:val="00780D09"/>
    <w:rsid w:val="007967A4"/>
    <w:rsid w:val="007D6384"/>
    <w:rsid w:val="007F2ED8"/>
    <w:rsid w:val="008131CD"/>
    <w:rsid w:val="008362B4"/>
    <w:rsid w:val="008567F1"/>
    <w:rsid w:val="00867668"/>
    <w:rsid w:val="008803A6"/>
    <w:rsid w:val="0089180B"/>
    <w:rsid w:val="008A79AA"/>
    <w:rsid w:val="008B38FA"/>
    <w:rsid w:val="008B41BC"/>
    <w:rsid w:val="0098636C"/>
    <w:rsid w:val="009A7814"/>
    <w:rsid w:val="009E1B62"/>
    <w:rsid w:val="009E5FF9"/>
    <w:rsid w:val="00A11E9A"/>
    <w:rsid w:val="00A27EB5"/>
    <w:rsid w:val="00A47F43"/>
    <w:rsid w:val="00A87822"/>
    <w:rsid w:val="00AE0493"/>
    <w:rsid w:val="00AF6209"/>
    <w:rsid w:val="00B15910"/>
    <w:rsid w:val="00B726DD"/>
    <w:rsid w:val="00B77004"/>
    <w:rsid w:val="00BB7F43"/>
    <w:rsid w:val="00BC34D5"/>
    <w:rsid w:val="00BD507A"/>
    <w:rsid w:val="00C04158"/>
    <w:rsid w:val="00C06F64"/>
    <w:rsid w:val="00C451B5"/>
    <w:rsid w:val="00C6467E"/>
    <w:rsid w:val="00D10CB9"/>
    <w:rsid w:val="00D40D2D"/>
    <w:rsid w:val="00D71D92"/>
    <w:rsid w:val="00D91A04"/>
    <w:rsid w:val="00DA68E8"/>
    <w:rsid w:val="00DB52A3"/>
    <w:rsid w:val="00DC7800"/>
    <w:rsid w:val="00E317FC"/>
    <w:rsid w:val="00E609B8"/>
    <w:rsid w:val="00E73672"/>
    <w:rsid w:val="00EC5575"/>
    <w:rsid w:val="00EE387B"/>
    <w:rsid w:val="00F2575B"/>
    <w:rsid w:val="00F40A7B"/>
    <w:rsid w:val="00F475C0"/>
    <w:rsid w:val="00F553FE"/>
    <w:rsid w:val="00F6438B"/>
    <w:rsid w:val="00FB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89C04"/>
  <w15:chartTrackingRefBased/>
  <w15:docId w15:val="{15B906D8-3FC8-4E43-8CF7-FCBD517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C0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F43"/>
    <w:pPr>
      <w:keepNext/>
      <w:bidi w:val="0"/>
      <w:spacing w:after="0" w:line="240" w:lineRule="auto"/>
      <w:ind w:left="-514"/>
      <w:outlineLvl w:val="0"/>
    </w:pPr>
    <w:rPr>
      <w:rFonts w:ascii="Times New Roman" w:eastAsia="Times New Roman" w:hAnsi="Times New Roman" w:cs="David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7F43"/>
    <w:pPr>
      <w:keepNext/>
      <w:bidi w:val="0"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7F43"/>
    <w:pPr>
      <w:bidi w:val="0"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6C"/>
  </w:style>
  <w:style w:type="paragraph" w:styleId="Footer">
    <w:name w:val="footer"/>
    <w:basedOn w:val="Normal"/>
    <w:link w:val="FooterChar"/>
    <w:uiPriority w:val="99"/>
    <w:unhideWhenUsed/>
    <w:rsid w:val="00986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6C"/>
  </w:style>
  <w:style w:type="paragraph" w:styleId="BalloonText">
    <w:name w:val="Balloon Text"/>
    <w:basedOn w:val="Normal"/>
    <w:link w:val="BalloonTextChar"/>
    <w:uiPriority w:val="99"/>
    <w:semiHidden/>
    <w:unhideWhenUsed/>
    <w:rsid w:val="0098636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63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8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80B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266CE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7F43"/>
    <w:rPr>
      <w:rFonts w:ascii="Times New Roman" w:eastAsia="Times New Roman" w:hAnsi="Times New Roman" w:cs="David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B7F43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BB7F43"/>
    <w:rPr>
      <w:rFonts w:ascii="Calibri" w:eastAsia="Times New Roman" w:hAnsi="Calibri" w:cs="Arial"/>
      <w:i/>
      <w:i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\Downloads\&#1491;&#1507;%20&#1500;&#1493;&#1490;&#1493;%20&#1495;&#1496;&#1489;%20&#1489;&#1503;%20&#1510;&#1489;&#1497;%20-%20&#1495;&#1491;&#1513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חטב בן צבי - חדש2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מנהלת</dc:creator>
  <cp:keywords/>
  <cp:lastModifiedBy>יעל זיו</cp:lastModifiedBy>
  <cp:revision>21</cp:revision>
  <cp:lastPrinted>2023-06-26T04:31:00Z</cp:lastPrinted>
  <dcterms:created xsi:type="dcterms:W3CDTF">2023-06-25T17:17:00Z</dcterms:created>
  <dcterms:modified xsi:type="dcterms:W3CDTF">2025-07-10T09:33:00Z</dcterms:modified>
</cp:coreProperties>
</file>